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Default="00DB70BA" w:rsidP="00DB70BA">
      <w:pPr>
        <w:pStyle w:val="a7"/>
        <w:jc w:val="center"/>
      </w:pPr>
      <w:r w:rsidRPr="009D12C6">
        <w:t>Перечень рекомендуемых мероприятий по улучшению условий труда</w:t>
      </w:r>
    </w:p>
    <w:p w:rsidR="00A25080" w:rsidRPr="009D12C6" w:rsidRDefault="00A25080" w:rsidP="00DB70BA">
      <w:pPr>
        <w:pStyle w:val="a7"/>
        <w:jc w:val="center"/>
      </w:pPr>
      <w:r>
        <w:t>(идентифицированный номер СОУТ: 768365)</w:t>
      </w:r>
      <w:bookmarkStart w:id="0" w:name="_GoBack"/>
      <w:bookmarkEnd w:id="0"/>
    </w:p>
    <w:p w:rsidR="00B3448B" w:rsidRPr="009D12C6" w:rsidRDefault="00B3448B" w:rsidP="00B3448B"/>
    <w:p w:rsidR="00B3448B" w:rsidRPr="009D12C6" w:rsidRDefault="00B3448B" w:rsidP="00B3448B">
      <w:pPr>
        <w:rPr>
          <w:sz w:val="20"/>
        </w:rPr>
      </w:pPr>
      <w:r w:rsidRPr="009D12C6">
        <w:rPr>
          <w:sz w:val="20"/>
        </w:rPr>
        <w:t>Наименование организации:</w:t>
      </w:r>
      <w:r w:rsidRPr="009D12C6">
        <w:rPr>
          <w:rStyle w:val="a9"/>
          <w:sz w:val="20"/>
        </w:rPr>
        <w:t xml:space="preserve"> </w:t>
      </w:r>
      <w:r w:rsidRPr="009D12C6">
        <w:rPr>
          <w:rStyle w:val="a9"/>
          <w:sz w:val="20"/>
        </w:rPr>
        <w:fldChar w:fldCharType="begin"/>
      </w:r>
      <w:r w:rsidRPr="009D12C6">
        <w:rPr>
          <w:rStyle w:val="a9"/>
          <w:sz w:val="20"/>
        </w:rPr>
        <w:instrText xml:space="preserve"> DOCVARIABLE </w:instrText>
      </w:r>
      <w:r w:rsidR="00483A6A" w:rsidRPr="009D12C6">
        <w:rPr>
          <w:rStyle w:val="a9"/>
          <w:sz w:val="20"/>
        </w:rPr>
        <w:instrText>ceh_info</w:instrText>
      </w:r>
      <w:r w:rsidRPr="009D12C6">
        <w:rPr>
          <w:rStyle w:val="a9"/>
          <w:sz w:val="20"/>
        </w:rPr>
        <w:instrText xml:space="preserve"> \* MERGEFORMAT </w:instrText>
      </w:r>
      <w:r w:rsidRPr="009D12C6">
        <w:rPr>
          <w:rStyle w:val="a9"/>
          <w:sz w:val="20"/>
        </w:rPr>
        <w:fldChar w:fldCharType="separate"/>
      </w:r>
      <w:r w:rsidR="006E6652" w:rsidRPr="006E6652">
        <w:rPr>
          <w:rStyle w:val="a9"/>
          <w:sz w:val="20"/>
        </w:rPr>
        <w:t xml:space="preserve"> Акционерное общество "Норильсктрансгаз" </w:t>
      </w:r>
      <w:r w:rsidRPr="009D12C6">
        <w:rPr>
          <w:rStyle w:val="a9"/>
          <w:sz w:val="20"/>
        </w:rPr>
        <w:fldChar w:fldCharType="end"/>
      </w:r>
      <w:r w:rsidRPr="009D12C6">
        <w:rPr>
          <w:rStyle w:val="a9"/>
          <w:sz w:val="20"/>
        </w:rPr>
        <w:t> </w:t>
      </w:r>
    </w:p>
    <w:p w:rsidR="00DB70BA" w:rsidRPr="009D12C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bookmarkStart w:id="1" w:name="main_table"/>
            <w:bookmarkEnd w:id="1"/>
            <w:r w:rsidRPr="009D12C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D12C6" w:rsidRDefault="008B4051" w:rsidP="00DB70BA">
            <w:pPr>
              <w:pStyle w:val="aa"/>
            </w:pPr>
            <w:r w:rsidRPr="009D12C6">
              <w:t>Срок</w:t>
            </w:r>
            <w:r w:rsidRPr="009D12C6">
              <w:br/>
            </w:r>
            <w:r w:rsidR="00DB70BA" w:rsidRPr="009D12C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Отметка о выполнении</w:t>
            </w:r>
          </w:p>
        </w:tc>
      </w:tr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1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2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3</w:t>
            </w:r>
          </w:p>
        </w:tc>
        <w:tc>
          <w:tcPr>
            <w:tcW w:w="138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4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5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6</w:t>
            </w:r>
          </w:p>
        </w:tc>
      </w:tr>
      <w:tr w:rsidR="006E6652" w:rsidRPr="009D12C6" w:rsidTr="00B61E4D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Производственно-техническое управление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E33454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опасных производственных объектов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E91523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Производственно-диспетчерский отдел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49381D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кадровой и социальной политики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C47391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i/>
              </w:rPr>
            </w:pPr>
            <w:r>
              <w:rPr>
                <w:i/>
              </w:rPr>
              <w:t>Отдел социального развития и социальных программ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A204F5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i/>
              </w:rPr>
            </w:pPr>
            <w:r>
              <w:rPr>
                <w:i/>
              </w:rPr>
              <w:t>Отдел труда и заработной платы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6E6652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6E6652" w:rsidRPr="009D12C6" w:rsidTr="008B4051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магистральных газопроводов</w:t>
            </w:r>
          </w:p>
        </w:tc>
        <w:tc>
          <w:tcPr>
            <w:tcW w:w="3686" w:type="dxa"/>
            <w:vAlign w:val="center"/>
          </w:tcPr>
          <w:p w:rsidR="006E6652" w:rsidRPr="009D12C6" w:rsidRDefault="006E665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6652" w:rsidRPr="009D12C6" w:rsidRDefault="006E665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6652" w:rsidRPr="009D12C6" w:rsidRDefault="006E665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6652" w:rsidRPr="009D12C6" w:rsidRDefault="006E665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6652" w:rsidRPr="009D12C6" w:rsidRDefault="006E6652" w:rsidP="00DB70BA">
            <w:pPr>
              <w:pStyle w:val="aa"/>
            </w:pPr>
          </w:p>
        </w:tc>
      </w:tr>
      <w:tr w:rsidR="006E6652" w:rsidRPr="009D12C6" w:rsidTr="008B4051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6E6652" w:rsidP="006E6652">
            <w:pPr>
              <w:pStyle w:val="aa"/>
              <w:jc w:val="left"/>
            </w:pPr>
            <w:r>
              <w:t>1338А(1339А; 1340А; 1341А; 1342А; 1343А). Газорезчик 3 разряда</w:t>
            </w:r>
          </w:p>
        </w:tc>
        <w:tc>
          <w:tcPr>
            <w:tcW w:w="3686" w:type="dxa"/>
            <w:vAlign w:val="center"/>
          </w:tcPr>
          <w:p w:rsidR="006E6652" w:rsidRPr="009D12C6" w:rsidRDefault="006E6652" w:rsidP="00DB70BA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6E6652" w:rsidRPr="009D12C6" w:rsidRDefault="006E6652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6E6652" w:rsidRPr="009D12C6" w:rsidRDefault="00D95B61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6E6652" w:rsidRPr="009D12C6" w:rsidRDefault="00D95B61" w:rsidP="00D95B61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6E6652" w:rsidRPr="009D12C6" w:rsidRDefault="00A25080" w:rsidP="00DB70BA">
            <w:pPr>
              <w:pStyle w:val="aa"/>
            </w:pPr>
            <w: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выполняется</w:t>
            </w:r>
          </w:p>
        </w:tc>
      </w:tr>
      <w:tr w:rsidR="00A25080" w:rsidRPr="009D12C6" w:rsidTr="00ED5709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 xml:space="preserve"> Производственно-технологическая группа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4833E3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Надеждинская линейная эксплуатационная служба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Линейный участок магистральных газопроводов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1362.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1363А(1364А; 1365А; 1366А; 1367А).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1368.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lastRenderedPageBreak/>
              <w:t>1369. Монтажник технологических трубопроводов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выполняется</w:t>
            </w:r>
          </w:p>
        </w:tc>
      </w:tr>
      <w:tr w:rsidR="00A25080" w:rsidRPr="009D12C6" w:rsidTr="00A25080">
        <w:trPr>
          <w:trHeight w:val="699"/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1370. Монтажник технологических трубопроводов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1371. Электрогазосварщик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Участок газораспределительной станции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1372А(1373А; 1374А; 1375А; 1376А; 1377А; 1378А; 1379А; 1380А; 1381А; 1382А; 1383А; 1384А). Оператор газораспределительной станции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Линейный участок газораспределительных сетей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1385.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1386А(1387А). Мастер (линейный)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1388А(1389А; 1390А; 1391А).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1392А(1393А; 1394А). Электрогазосварщик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C456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Дудинская линейная эксплуатационная служба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Линейный участок магистральных газопроводов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1397.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lastRenderedPageBreak/>
              <w:t>1398. Мастер (линейный)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1399А(1400А; 1401А; 1402А). Электрогазосварщик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1403А(1404А; 1405А; 1406А; 1407А).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1408А(1409А; 1410А).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1411. Монтажник технологических трубопроводов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1412. Монтажник технологических трубопроводов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1413А(1414А). Оператор газораспределительной станции 4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1415А(1416А). Оператор газораспределительной станции 4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D0651D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Тухардская линейная эксплуатационная служба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Линейный участок магистральных газопроводов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1419.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1420. Мастер (линейный)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1421А(1422А; 1423А; 1424А; 1425А; 1426А).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1427А(1428А; 1429А; 1430А). Монтажник технологических трубопроводов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lastRenderedPageBreak/>
              <w:t>1431А(1432А). Электрогазосварщик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D10655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Линейная эксплуатационная служба №1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Мессояхский участок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1434.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53. Мастер (линейный)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54А(1435А; 1436А).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56А(1437А). Электрогазосварщик 4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55. Монтажник технологических трубопроводов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Pr="00A25080" w:rsidRDefault="00A25080" w:rsidP="00A25080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A25080" w:rsidRPr="00A25080" w:rsidRDefault="00A25080" w:rsidP="00A25080">
            <w:pPr>
              <w:rPr>
                <w:sz w:val="20"/>
              </w:rPr>
            </w:pPr>
            <w:r w:rsidRPr="00A25080">
              <w:rPr>
                <w:sz w:val="20"/>
              </w:rPr>
              <w:t>выполняется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Северо-Соленинский участок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1438. Начальник участка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1439. Мастер (линейный)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51. Электрогазосварщик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Химический: Использование сертифицированных СИЗОД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УФ-излучение: Использование сертифицированных СИЗ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49А(1440А; 1441А). Трубопроводчик линейный 5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50. Монтажник технологических трубопроводов 6 разряда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00539B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25080" w:rsidRDefault="00A25080" w:rsidP="00A25080">
            <w:pPr>
              <w:jc w:val="center"/>
            </w:pPr>
            <w:r w:rsidRPr="001029D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</w:tcPr>
          <w:p w:rsidR="00A25080" w:rsidRDefault="00A25080" w:rsidP="00A25080">
            <w:r w:rsidRPr="00324ED0">
              <w:rPr>
                <w:sz w:val="20"/>
              </w:rPr>
              <w:t>выполняется</w:t>
            </w:r>
          </w:p>
        </w:tc>
      </w:tr>
      <w:tr w:rsidR="00A25080" w:rsidRPr="009D12C6" w:rsidTr="001C76CE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Управление хозяйственной деятельности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  <w:tr w:rsidR="00A25080" w:rsidRPr="009D12C6" w:rsidTr="008B4051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i/>
              </w:rPr>
            </w:pPr>
            <w:r>
              <w:rPr>
                <w:i/>
              </w:rPr>
              <w:t>Тухардский комплекс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jc w:val="left"/>
            </w:pPr>
            <w:r>
              <w:t>1442А(1443А). Оператор инсинератора</w:t>
            </w: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Шум: Использование сертифицированных СИЗ органов слуха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уровня 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25080" w:rsidRDefault="00A25080" w:rsidP="00A25080">
            <w:pPr>
              <w:jc w:val="center"/>
            </w:pPr>
            <w:r w:rsidRPr="00CE028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УХД,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 w:rsidRPr="00324ED0">
              <w:t>выполняется</w:t>
            </w:r>
          </w:p>
        </w:tc>
      </w:tr>
      <w:tr w:rsidR="00A25080" w:rsidRPr="009D12C6" w:rsidTr="00A25080">
        <w:trPr>
          <w:jc w:val="center"/>
        </w:trPr>
        <w:tc>
          <w:tcPr>
            <w:tcW w:w="3049" w:type="dxa"/>
            <w:vAlign w:val="center"/>
          </w:tcPr>
          <w:p w:rsidR="00A25080" w:rsidRDefault="00A25080" w:rsidP="00A2508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25080" w:rsidRDefault="00A25080" w:rsidP="00A25080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25080" w:rsidRDefault="00A25080" w:rsidP="00A2508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25080" w:rsidRDefault="00A25080" w:rsidP="00A25080">
            <w:pPr>
              <w:jc w:val="center"/>
            </w:pPr>
            <w:r w:rsidRPr="00CE028E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25080" w:rsidRPr="009D12C6" w:rsidRDefault="00A25080" w:rsidP="00A25080">
            <w:pPr>
              <w:pStyle w:val="aa"/>
            </w:pPr>
            <w:r>
              <w:t>УХД, УПБОТиЭ</w:t>
            </w:r>
          </w:p>
        </w:tc>
        <w:tc>
          <w:tcPr>
            <w:tcW w:w="1315" w:type="dxa"/>
            <w:vAlign w:val="center"/>
          </w:tcPr>
          <w:p w:rsidR="00A25080" w:rsidRPr="009D12C6" w:rsidRDefault="00A25080" w:rsidP="00A25080">
            <w:pPr>
              <w:pStyle w:val="aa"/>
            </w:pPr>
            <w:r w:rsidRPr="00324ED0">
              <w:t>выполняется</w:t>
            </w:r>
          </w:p>
        </w:tc>
      </w:tr>
      <w:tr w:rsidR="00A25080" w:rsidRPr="009D12C6" w:rsidTr="00476B30">
        <w:trPr>
          <w:jc w:val="center"/>
        </w:trPr>
        <w:tc>
          <w:tcPr>
            <w:tcW w:w="3049" w:type="dxa"/>
            <w:vAlign w:val="center"/>
          </w:tcPr>
          <w:p w:rsidR="00A25080" w:rsidRPr="006E6652" w:rsidRDefault="00A25080" w:rsidP="00A2508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документационного обеспечения Общества</w:t>
            </w:r>
          </w:p>
        </w:tc>
        <w:tc>
          <w:tcPr>
            <w:tcW w:w="12514" w:type="dxa"/>
            <w:gridSpan w:val="5"/>
            <w:vAlign w:val="center"/>
          </w:tcPr>
          <w:p w:rsidR="00A25080" w:rsidRPr="009D12C6" w:rsidRDefault="00A25080" w:rsidP="00A25080">
            <w:pPr>
              <w:pStyle w:val="aa"/>
            </w:pPr>
            <w:r>
              <w:t>Мероприятия не предусмотрены</w:t>
            </w:r>
          </w:p>
        </w:tc>
      </w:tr>
    </w:tbl>
    <w:p w:rsidR="00DB70BA" w:rsidRPr="009D12C6" w:rsidRDefault="00DB70BA" w:rsidP="00DB70BA"/>
    <w:p w:rsidR="001B06AD" w:rsidRPr="009D12C6" w:rsidRDefault="001B06AD" w:rsidP="001B06AD"/>
    <w:sectPr w:rsidR="001B06AD" w:rsidRPr="009D12C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8B" w:rsidRDefault="002A128B" w:rsidP="006E6652">
      <w:r>
        <w:separator/>
      </w:r>
    </w:p>
  </w:endnote>
  <w:endnote w:type="continuationSeparator" w:id="0">
    <w:p w:rsidR="002A128B" w:rsidRDefault="002A128B" w:rsidP="006E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8B" w:rsidRDefault="002A128B" w:rsidP="006E6652">
      <w:r>
        <w:separator/>
      </w:r>
    </w:p>
  </w:footnote>
  <w:footnote w:type="continuationSeparator" w:id="0">
    <w:p w:rsidR="002A128B" w:rsidRDefault="002A128B" w:rsidP="006E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Акционерное общество &quot;Норильсктрансгаз&quot; "/>
    <w:docVar w:name="D_dog" w:val="   "/>
    <w:docVar w:name="D_prikaz" w:val="   "/>
    <w:docVar w:name="doc_type" w:val="6"/>
    <w:docVar w:name="fill_date" w:val="28.12.2023"/>
    <w:docVar w:name="kpp_code" w:val="   "/>
    <w:docVar w:name="N_dog" w:val="   "/>
    <w:docVar w:name="N_prikaz" w:val="   "/>
    <w:docVar w:name="org_guid" w:val="B447DA4C4A554E12A169FB639D1C3A44"/>
    <w:docVar w:name="org_id" w:val="1"/>
    <w:docVar w:name="org_name" w:val="     "/>
    <w:docVar w:name="pers_guids" w:val="16430E652E7F49E78BBE288BE118D937@100-623-429 92"/>
    <w:docVar w:name="pers_snils" w:val="16430E652E7F49E78BBE288BE118D937@100-623-429 92"/>
    <w:docVar w:name="podr_id" w:val="org_1"/>
    <w:docVar w:name="pred_dolg" w:val="Заместитель Генерального директора по промышленной безопасности, охране труда и экологии-начальник управления"/>
    <w:docVar w:name="pred_fio" w:val="Коробинский М.А."/>
    <w:docVar w:name="rbtd_adr" w:val="     "/>
    <w:docVar w:name="rbtd_name" w:val="Акционерное общество &quot;Норильсктрансгаз&quot;"/>
    <w:docVar w:name="sout_id" w:val="   "/>
    <w:docVar w:name="sv_docs" w:val="1"/>
  </w:docVars>
  <w:rsids>
    <w:rsidRoot w:val="006E665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A128B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6E6652"/>
    <w:rsid w:val="006F51A8"/>
    <w:rsid w:val="00725C51"/>
    <w:rsid w:val="00820552"/>
    <w:rsid w:val="008B4051"/>
    <w:rsid w:val="008C0968"/>
    <w:rsid w:val="00922677"/>
    <w:rsid w:val="009647F7"/>
    <w:rsid w:val="009A1326"/>
    <w:rsid w:val="009D12C6"/>
    <w:rsid w:val="009D6532"/>
    <w:rsid w:val="00A026A4"/>
    <w:rsid w:val="00A25080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95B61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966EAD"/>
  <w15:chartTrackingRefBased/>
  <w15:docId w15:val="{5DA8C3CF-9E9E-4D2A-9459-A816269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66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6652"/>
    <w:rPr>
      <w:sz w:val="24"/>
    </w:rPr>
  </w:style>
  <w:style w:type="paragraph" w:styleId="ad">
    <w:name w:val="footer"/>
    <w:basedOn w:val="a"/>
    <w:link w:val="ae"/>
    <w:rsid w:val="006E66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6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10</TotalTime>
  <Pages>5</Pages>
  <Words>1199</Words>
  <Characters>10193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 User</dc:creator>
  <cp:keywords/>
  <dc:description/>
  <cp:lastModifiedBy>Трусильникова Виктория Владимировна</cp:lastModifiedBy>
  <cp:revision>3</cp:revision>
  <dcterms:created xsi:type="dcterms:W3CDTF">2023-12-28T17:21:00Z</dcterms:created>
  <dcterms:modified xsi:type="dcterms:W3CDTF">2024-04-09T00:23:00Z</dcterms:modified>
</cp:coreProperties>
</file>